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A49" w:rsidRDefault="00D16A49">
      <w:pPr>
        <w:jc w:val="center"/>
        <w:rPr>
          <w:sz w:val="40"/>
        </w:rPr>
      </w:pPr>
    </w:p>
    <w:p w:rsidR="00D16A49" w:rsidRDefault="00D16A49">
      <w:pPr>
        <w:rPr>
          <w:sz w:val="28"/>
        </w:rPr>
      </w:pPr>
    </w:p>
    <w:p w:rsidR="00D16A49" w:rsidRDefault="00D16A49">
      <w:pPr>
        <w:rPr>
          <w:sz w:val="28"/>
        </w:rPr>
      </w:pPr>
    </w:p>
    <w:sectPr w:rsidR="00D16A49">
      <w:headerReference w:type="default" r:id="rId7"/>
      <w:pgSz w:w="11906" w:h="16838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E3" w:rsidRDefault="000B20E3">
      <w:r>
        <w:separator/>
      </w:r>
    </w:p>
  </w:endnote>
  <w:endnote w:type="continuationSeparator" w:id="0">
    <w:p w:rsidR="000B20E3" w:rsidRDefault="000B2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E3" w:rsidRDefault="000B20E3">
      <w:r>
        <w:separator/>
      </w:r>
    </w:p>
  </w:footnote>
  <w:footnote w:type="continuationSeparator" w:id="0">
    <w:p w:rsidR="000B20E3" w:rsidRDefault="000B2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A49" w:rsidRDefault="00D16A49">
    <w:pPr>
      <w:pStyle w:val="Sidehoved"/>
      <w:jc w:val="center"/>
    </w:pPr>
    <w:r>
      <w:t xml:space="preserve">                                                                                                                                                     </w:t>
    </w:r>
    <w:r>
      <w:object w:dxaOrig="1141" w:dyaOrig="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5.75pt" o:ole="" fillcolor="window">
          <v:imagedata r:id="rId1" o:title="" croptop="7451f" cropbottom="10711f" cropleft="15327f" cropright="14212f"/>
        </v:shape>
        <o:OLEObject Type="Embed" ProgID="Word.Picture.8" ShapeID="_x0000_i1025" DrawAspect="Content" ObjectID="_1371972704" r:id="rId2"/>
      </w:object>
    </w:r>
  </w:p>
  <w:p w:rsidR="00D16A49" w:rsidRDefault="00D16A49">
    <w:pPr>
      <w:pStyle w:val="Sidehoved"/>
      <w:jc w:val="right"/>
      <w:rPr>
        <w:b/>
        <w:color w:val="FF0000"/>
      </w:rPr>
    </w:pPr>
    <w:r>
      <w:rPr>
        <w:b/>
        <w:color w:val="FF0000"/>
      </w:rPr>
      <w:t>Sct. Georgs Gildet Fortunen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B6156"/>
    <w:multiLevelType w:val="singleLevel"/>
    <w:tmpl w:val="C3786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961860"/>
    <w:multiLevelType w:val="singleLevel"/>
    <w:tmpl w:val="C37863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0B20E3"/>
    <w:rsid w:val="000B20E3"/>
    <w:rsid w:val="00D16A49"/>
    <w:rsid w:val="00ED7985"/>
    <w:rsid w:val="00FD6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semiHidden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tungildet\Documents\FortunGildet%20arkiv\blanketter\Brevpapir%20u.%20navn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Brevpapir u. navn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Referat af møde om Lyngbynatten</vt:lpstr>
    </vt:vector>
  </TitlesOfParts>
  <Company>Unibank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af møde om Lyngbynatten</dc:title>
  <dc:creator>Fortungildet</dc:creator>
  <cp:lastModifiedBy>Fortungildet</cp:lastModifiedBy>
  <cp:revision>1</cp:revision>
  <cp:lastPrinted>2001-04-13T10:21:00Z</cp:lastPrinted>
  <dcterms:created xsi:type="dcterms:W3CDTF">2011-07-12T08:44:00Z</dcterms:created>
  <dcterms:modified xsi:type="dcterms:W3CDTF">2011-07-12T08:45:00Z</dcterms:modified>
</cp:coreProperties>
</file>